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DEDD" w14:textId="77777777" w:rsidR="000F0714" w:rsidRPr="00955E66" w:rsidRDefault="000F0714" w:rsidP="000F0714">
      <w:pPr>
        <w:pStyle w:val="a7"/>
        <w:jc w:val="center"/>
      </w:pPr>
      <w:bookmarkStart w:id="0" w:name="_GoBack"/>
      <w:bookmarkEnd w:id="0"/>
      <w:r w:rsidRPr="00955E66">
        <w:t xml:space="preserve">Сводная ведомость результатов </w:t>
      </w:r>
      <w:r w:rsidR="004654AF" w:rsidRPr="00955E66">
        <w:t xml:space="preserve">проведения </w:t>
      </w:r>
      <w:r w:rsidRPr="00955E66">
        <w:t>специальной оценки условий труда</w:t>
      </w:r>
    </w:p>
    <w:p w14:paraId="758F94C1" w14:textId="77777777" w:rsidR="00B3448B" w:rsidRPr="00955E66" w:rsidRDefault="00B3448B" w:rsidP="00B3448B"/>
    <w:p w14:paraId="204AB377" w14:textId="77777777" w:rsidR="00B3448B" w:rsidRPr="00955E66" w:rsidRDefault="00B3448B" w:rsidP="00B3448B">
      <w:r w:rsidRPr="00955E66">
        <w:t>Наименование организации:</w:t>
      </w:r>
      <w:r w:rsidRPr="00955E66">
        <w:rPr>
          <w:rStyle w:val="a9"/>
        </w:rPr>
        <w:t xml:space="preserve"> </w:t>
      </w:r>
      <w:r w:rsidR="00822284">
        <w:fldChar w:fldCharType="begin"/>
      </w:r>
      <w:r w:rsidR="00822284">
        <w:instrText xml:space="preserve"> DOCVARIABLE ceh_info \* MERGEFORMAT </w:instrText>
      </w:r>
      <w:r w:rsidR="00822284">
        <w:fldChar w:fldCharType="separate"/>
      </w:r>
      <w:r w:rsidR="00D07C05" w:rsidRPr="00D07C05">
        <w:rPr>
          <w:rStyle w:val="a9"/>
        </w:rPr>
        <w:t>Общество с ограниченной ответственностью «КомМетГрупп»</w:t>
      </w:r>
      <w:r w:rsidR="00822284">
        <w:rPr>
          <w:rStyle w:val="a9"/>
        </w:rPr>
        <w:fldChar w:fldCharType="end"/>
      </w:r>
      <w:r w:rsidRPr="00955E66">
        <w:rPr>
          <w:rStyle w:val="a9"/>
        </w:rPr>
        <w:t> </w:t>
      </w:r>
    </w:p>
    <w:p w14:paraId="6CD39FBD" w14:textId="77777777" w:rsidR="00F06873" w:rsidRPr="00955E66" w:rsidRDefault="00F06873" w:rsidP="004654AF">
      <w:pPr>
        <w:suppressAutoHyphens/>
        <w:jc w:val="right"/>
      </w:pPr>
      <w:r w:rsidRPr="00955E6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955E66" w14:paraId="2242D9A0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DA408C1" w14:textId="77777777" w:rsidR="004654AF" w:rsidRPr="00955E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55E6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8F08796" w14:textId="77777777" w:rsidR="004654AF" w:rsidRPr="00955E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E8E7D86" w14:textId="77777777" w:rsidR="004654AF" w:rsidRPr="00955E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B727D6E" w14:textId="77777777" w:rsidR="004654AF" w:rsidRPr="00955E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55E66" w14:paraId="70CBA9D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9A3A1EB" w14:textId="77777777" w:rsidR="004654A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587A990" w14:textId="77777777" w:rsidR="004654AF" w:rsidRPr="00955E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080B017" w14:textId="77777777" w:rsidR="004654A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3F00D5E" w14:textId="77777777" w:rsidR="004654A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B3D8CAB" w14:textId="77777777" w:rsidR="004654A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34A3478" w14:textId="77777777" w:rsidR="004654A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55E66" w14:paraId="2CF8746E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03FC3E5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94B0EEB" w14:textId="77777777" w:rsidR="00AF1EDF" w:rsidRPr="00955E6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F882856" w14:textId="77777777" w:rsidR="00AF1EDF" w:rsidRPr="00955E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5803259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21868A2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D72E2B3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B6FAA52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5E5D598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D3FFED5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B2030AF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55E66" w14:paraId="778A884A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97650B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50C42F9" w14:textId="77777777" w:rsidR="00AF1EDF" w:rsidRPr="00955E6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271F41F" w14:textId="77777777" w:rsidR="00AF1EDF" w:rsidRPr="00955E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8AEFC70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C1730DA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0B9DEB5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5A1927B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27D5285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CD3B059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0214615" w14:textId="77777777" w:rsidR="00AF1EDF" w:rsidRPr="00955E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E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55E66" w14:paraId="37A6E5AF" w14:textId="77777777" w:rsidTr="004654AF">
        <w:trPr>
          <w:jc w:val="center"/>
        </w:trPr>
        <w:tc>
          <w:tcPr>
            <w:tcW w:w="3518" w:type="dxa"/>
            <w:vAlign w:val="center"/>
          </w:tcPr>
          <w:p w14:paraId="189B77F8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955E6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F562CF4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48074789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5A5023C4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78FD9B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6FA5F042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FF02B8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1838AB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42BA35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EE6509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E66" w14:paraId="29514DF8" w14:textId="77777777" w:rsidTr="004654AF">
        <w:trPr>
          <w:jc w:val="center"/>
        </w:trPr>
        <w:tc>
          <w:tcPr>
            <w:tcW w:w="3518" w:type="dxa"/>
            <w:vAlign w:val="center"/>
          </w:tcPr>
          <w:p w14:paraId="18C63521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55E6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6F10291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14:paraId="66FC2467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14:paraId="720D784E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9CD2FF7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14:paraId="1FB5D24D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5196F6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E191DAD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4946C8A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D1492D2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E66" w14:paraId="11AF3E2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F28E81B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55E6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F5D1273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09999EC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FB2CBE6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945163C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72FA47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F840A5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D4E564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770F2F0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324B136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E66" w14:paraId="47930AF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AF060B2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55E6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2BA502D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0A29B14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92401BD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63A7B2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253C99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926079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8BBFD9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C4BC305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18572D5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E66" w14:paraId="2E96BCF8" w14:textId="77777777" w:rsidTr="004654AF">
        <w:trPr>
          <w:jc w:val="center"/>
        </w:trPr>
        <w:tc>
          <w:tcPr>
            <w:tcW w:w="3518" w:type="dxa"/>
            <w:vAlign w:val="center"/>
          </w:tcPr>
          <w:p w14:paraId="6F18079B" w14:textId="77777777" w:rsidR="00AF1EDF" w:rsidRPr="00955E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55E6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7E8C4C4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7D145A2" w14:textId="77777777" w:rsidR="00AF1EDF" w:rsidRPr="00955E66" w:rsidRDefault="00D07C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26914B3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4BB706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B92A2A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935497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20FBB3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C64C982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1936502" w14:textId="77777777" w:rsidR="00AF1EDF" w:rsidRPr="00955E66" w:rsidRDefault="00D07C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7DC3542" w14:textId="77777777" w:rsidR="00F06873" w:rsidRPr="00955E6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5F4038A" w14:textId="77777777" w:rsidR="00F06873" w:rsidRPr="00955E66" w:rsidRDefault="00F06873" w:rsidP="00F06873">
      <w:pPr>
        <w:jc w:val="right"/>
      </w:pPr>
      <w:r w:rsidRPr="00955E6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955E66" w14:paraId="0568D673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D388172" w14:textId="77777777" w:rsidR="00F06873" w:rsidRPr="00955E66" w:rsidRDefault="004654AF" w:rsidP="00F06873">
            <w:pPr>
              <w:jc w:val="center"/>
              <w:rPr>
                <w:sz w:val="20"/>
              </w:rPr>
            </w:pPr>
            <w:r w:rsidRPr="00955E66">
              <w:rPr>
                <w:color w:val="000000"/>
                <w:sz w:val="20"/>
              </w:rPr>
              <w:t>Индиви</w:t>
            </w:r>
            <w:r w:rsidRPr="00955E6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BCAFB14" w14:textId="77777777" w:rsidR="004654AF" w:rsidRPr="00955E66" w:rsidRDefault="004654AF" w:rsidP="004654AF">
            <w:pPr>
              <w:jc w:val="center"/>
              <w:rPr>
                <w:color w:val="000000"/>
                <w:sz w:val="20"/>
              </w:rPr>
            </w:pPr>
            <w:r w:rsidRPr="00955E66">
              <w:rPr>
                <w:color w:val="000000"/>
                <w:sz w:val="20"/>
              </w:rPr>
              <w:t>Профессия/</w:t>
            </w:r>
            <w:r w:rsidRPr="00955E66">
              <w:rPr>
                <w:color w:val="000000"/>
                <w:sz w:val="20"/>
              </w:rPr>
              <w:br/>
              <w:t>должность/</w:t>
            </w:r>
            <w:r w:rsidRPr="00955E6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50F3A75" w14:textId="77777777" w:rsidR="00F06873" w:rsidRPr="00955E6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4426EA7" w14:textId="77777777" w:rsidR="00F06873" w:rsidRPr="00955E66" w:rsidRDefault="00F06873" w:rsidP="00F06873">
            <w:pPr>
              <w:jc w:val="center"/>
              <w:rPr>
                <w:sz w:val="20"/>
              </w:rPr>
            </w:pPr>
            <w:r w:rsidRPr="00955E66">
              <w:rPr>
                <w:sz w:val="20"/>
              </w:rPr>
              <w:t>Классы</w:t>
            </w:r>
            <w:r w:rsidR="004654AF" w:rsidRPr="00955E66">
              <w:rPr>
                <w:sz w:val="20"/>
              </w:rPr>
              <w:t xml:space="preserve"> </w:t>
            </w:r>
            <w:r w:rsidR="004654AF" w:rsidRPr="00955E66">
              <w:rPr>
                <w:color w:val="000000"/>
                <w:sz w:val="20"/>
              </w:rPr>
              <w:t>(подклассы)</w:t>
            </w:r>
            <w:r w:rsidRPr="00955E6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9BAF79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6A76E47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3E71EA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A4C27F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C66D96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66E77D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55E6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CB71A3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Лечебно</w:t>
            </w:r>
            <w:r w:rsidRPr="00955E6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1D36223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Льготно</w:t>
            </w:r>
            <w:r w:rsidRPr="00955E6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55E66" w14:paraId="1FBD77A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1F7A550" w14:textId="77777777" w:rsidR="00F06873" w:rsidRPr="00955E6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8DB5FF" w14:textId="77777777" w:rsidR="00F06873" w:rsidRPr="00955E6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B8BB980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A583060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444BAA7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B9622B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1F81318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50142C7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C6BBBF0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C15B28A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6F357E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64090E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8BC0F3D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1A176FF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A5ED453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23045D21" w14:textId="77777777" w:rsidR="00F06873" w:rsidRPr="00955E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E6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97580E5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BDEBD17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B08E46A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F2F6DCE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9453A0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A58E828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FCF27DC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939213F" w14:textId="77777777" w:rsidR="00F06873" w:rsidRPr="00955E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55E66" w14:paraId="065B496C" w14:textId="77777777" w:rsidTr="004654AF">
        <w:tc>
          <w:tcPr>
            <w:tcW w:w="959" w:type="dxa"/>
            <w:shd w:val="clear" w:color="auto" w:fill="auto"/>
            <w:vAlign w:val="center"/>
          </w:tcPr>
          <w:p w14:paraId="42A5298C" w14:textId="77777777" w:rsidR="00F06873" w:rsidRPr="00955E66" w:rsidRDefault="00F06873" w:rsidP="001B19D8">
            <w:pPr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14:paraId="5537C9CF" w14:textId="77777777" w:rsidR="00F06873" w:rsidRPr="00955E66" w:rsidRDefault="00F06873" w:rsidP="001B19D8">
            <w:pPr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5DDE5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E6FEA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80FB1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ECF2C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E849B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1FBEF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AE08F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59488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0034B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B1E93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0CE6F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C5AC7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3780F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1A347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1ADBC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3086B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6EC47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33FD9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562CA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BBC11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ACC77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2C77A" w14:textId="77777777" w:rsidR="00F06873" w:rsidRPr="00955E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E66">
              <w:rPr>
                <w:sz w:val="18"/>
                <w:szCs w:val="18"/>
              </w:rPr>
              <w:t>24</w:t>
            </w:r>
          </w:p>
        </w:tc>
      </w:tr>
      <w:tr w:rsidR="00D07C05" w:rsidRPr="00955E66" w14:paraId="5DC802AD" w14:textId="77777777" w:rsidTr="004654AF">
        <w:tc>
          <w:tcPr>
            <w:tcW w:w="959" w:type="dxa"/>
            <w:shd w:val="clear" w:color="auto" w:fill="auto"/>
            <w:vAlign w:val="center"/>
          </w:tcPr>
          <w:p w14:paraId="771C6D40" w14:textId="77777777" w:rsidR="00D07C05" w:rsidRPr="00955E66" w:rsidRDefault="00D07C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983939" w14:textId="77777777" w:rsidR="00D07C05" w:rsidRPr="00D07C05" w:rsidRDefault="00D07C05" w:rsidP="001B19D8">
            <w:pPr>
              <w:jc w:val="center"/>
              <w:rPr>
                <w:b/>
                <w:sz w:val="18"/>
                <w:szCs w:val="18"/>
              </w:rPr>
            </w:pPr>
            <w:r w:rsidRPr="00D07C05">
              <w:rPr>
                <w:b/>
                <w:sz w:val="18"/>
                <w:szCs w:val="18"/>
              </w:rPr>
              <w:t>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7F4AF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2A129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7D7598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14F793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6A947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CDD5A6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9FAEC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6C23B9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A350F1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64F423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F69A3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87E07E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BBFC71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D05D8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011A0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D11951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50B5F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21846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A0A5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AE447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42E45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CAFC290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7C05" w:rsidRPr="00955E66" w14:paraId="2CDAE96D" w14:textId="77777777" w:rsidTr="004654AF">
        <w:tc>
          <w:tcPr>
            <w:tcW w:w="959" w:type="dxa"/>
            <w:shd w:val="clear" w:color="auto" w:fill="auto"/>
            <w:vAlign w:val="center"/>
          </w:tcPr>
          <w:p w14:paraId="5D1B840F" w14:textId="77777777" w:rsidR="00D07C05" w:rsidRPr="00955E66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33/20-1.1.0.1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60BCB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F2425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A582A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509F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D1ABC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7606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9716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F9805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79C03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8C84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90812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759B3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92CF4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E491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D7810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EAD4F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B9B85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A25D7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A91DB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A55D9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C5720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32AD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FFFEB3" w14:textId="77777777" w:rsidR="00D07C05" w:rsidRPr="00955E66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018A5A4B" w14:textId="77777777" w:rsidTr="004654AF">
        <w:tc>
          <w:tcPr>
            <w:tcW w:w="959" w:type="dxa"/>
            <w:shd w:val="clear" w:color="auto" w:fill="auto"/>
            <w:vAlign w:val="center"/>
          </w:tcPr>
          <w:p w14:paraId="6539D09D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33/20-1.1.0.2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0504F4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BF06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1E79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EA60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5603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A1FC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2462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906E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9A3A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732D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5B29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191A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D164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D33A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5389E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E1C8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9A7D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87E1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9AE1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8869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1223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A17A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AB528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5DEBE659" w14:textId="77777777" w:rsidTr="004654AF">
        <w:tc>
          <w:tcPr>
            <w:tcW w:w="959" w:type="dxa"/>
            <w:shd w:val="clear" w:color="auto" w:fill="auto"/>
            <w:vAlign w:val="center"/>
          </w:tcPr>
          <w:p w14:paraId="33B6A0C7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42BF3E" w14:textId="77777777" w:rsidR="00D07C05" w:rsidRPr="00D07C05" w:rsidRDefault="00D07C05" w:rsidP="001B19D8">
            <w:pPr>
              <w:jc w:val="center"/>
              <w:rPr>
                <w:b/>
                <w:sz w:val="18"/>
                <w:szCs w:val="18"/>
              </w:rPr>
            </w:pPr>
            <w:r w:rsidRPr="00D07C05">
              <w:rPr>
                <w:b/>
                <w:sz w:val="18"/>
                <w:szCs w:val="18"/>
              </w:rPr>
              <w:t>2. Обособленное подразделение-производственная площадка: г. Ижевск, ул. Новосмирновская, 24А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F62C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6C9BA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9B7CB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0B648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1CAFE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940D4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CE1BA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07E51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EC236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1813C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B3A1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B16AA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55C67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AB7A6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2A91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9DA6A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E4F1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C448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E94F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6777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2DE7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BE205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7C05" w:rsidRPr="00955E66" w14:paraId="344177DE" w14:textId="77777777" w:rsidTr="004654AF">
        <w:tc>
          <w:tcPr>
            <w:tcW w:w="959" w:type="dxa"/>
            <w:shd w:val="clear" w:color="auto" w:fill="auto"/>
            <w:vAlign w:val="center"/>
          </w:tcPr>
          <w:p w14:paraId="3DF0D360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33/20-1.2.0.3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E9EB0E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B687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3FBD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15A0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84A4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5C64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3844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586E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45AB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8739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8788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382F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42DF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4870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5D85E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64DF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9401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D746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73B0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1654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7ECF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A060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76665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1551F0C9" w14:textId="77777777" w:rsidTr="004654AF">
        <w:tc>
          <w:tcPr>
            <w:tcW w:w="959" w:type="dxa"/>
            <w:shd w:val="clear" w:color="auto" w:fill="auto"/>
            <w:vAlign w:val="center"/>
          </w:tcPr>
          <w:p w14:paraId="4EA04C13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33/20-1.2.0.4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93593A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30E9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38EE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DD17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8A56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E59F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DB0F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9FC7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674A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649B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7C96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643E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85D9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A83A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980C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EF7D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7A66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705E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A0B8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995F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AB64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F158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C90F0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3007BD38" w14:textId="77777777" w:rsidTr="004654AF">
        <w:tc>
          <w:tcPr>
            <w:tcW w:w="959" w:type="dxa"/>
            <w:shd w:val="clear" w:color="auto" w:fill="auto"/>
            <w:vAlign w:val="center"/>
          </w:tcPr>
          <w:p w14:paraId="038F0AD1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33/20-1.2.0.5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9EA575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E2F7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F469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3D35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F8B3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BC7C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C8D4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521D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09D7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5759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DAEE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C77F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4001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49B1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EC3A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4D90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5AE1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4811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86BC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B7BC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823B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DD8B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D01D7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61B3C004" w14:textId="77777777" w:rsidTr="004654AF">
        <w:tc>
          <w:tcPr>
            <w:tcW w:w="959" w:type="dxa"/>
            <w:shd w:val="clear" w:color="auto" w:fill="auto"/>
            <w:vAlign w:val="center"/>
          </w:tcPr>
          <w:p w14:paraId="33F2D666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33/20-1.2.0.6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17E4B8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лома и отходов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E1C4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F4A1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A826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9F48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7891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3C06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80E8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2EB7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F656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21D5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BCB2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C59A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90D8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8B90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00CB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50FB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8B8B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3517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A492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4689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CDDB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91A6A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18FE8147" w14:textId="77777777" w:rsidTr="004654AF">
        <w:tc>
          <w:tcPr>
            <w:tcW w:w="959" w:type="dxa"/>
            <w:shd w:val="clear" w:color="auto" w:fill="auto"/>
            <w:vAlign w:val="center"/>
          </w:tcPr>
          <w:p w14:paraId="47DA47BF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FF529D" w14:textId="77777777" w:rsidR="00D07C05" w:rsidRPr="00D07C05" w:rsidRDefault="00D07C05" w:rsidP="001B19D8">
            <w:pPr>
              <w:jc w:val="center"/>
              <w:rPr>
                <w:b/>
                <w:sz w:val="18"/>
                <w:szCs w:val="18"/>
              </w:rPr>
            </w:pPr>
            <w:r w:rsidRPr="00D07C05">
              <w:rPr>
                <w:b/>
                <w:sz w:val="18"/>
                <w:szCs w:val="18"/>
              </w:rPr>
              <w:t>3. Обособленное подразделение-производственная площадка: г. Ижевск, ул. Азина, 96В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11DE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55B6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8107A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0FDEE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E6E4B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E1EF9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B05D6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FBF61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1C704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0C15F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31A6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08459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63AFB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57E55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06958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3EC4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B75F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A7F3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E668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0EA5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AF18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3FE34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7C05" w:rsidRPr="00955E66" w14:paraId="4C792E72" w14:textId="77777777" w:rsidTr="004654AF">
        <w:tc>
          <w:tcPr>
            <w:tcW w:w="959" w:type="dxa"/>
            <w:shd w:val="clear" w:color="auto" w:fill="auto"/>
            <w:vAlign w:val="center"/>
          </w:tcPr>
          <w:p w14:paraId="76B245A6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33/20-1.3.0.7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26EEBC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17ED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B97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8BF6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4479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B058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0FE0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E9D3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27A8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2AF2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6865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CBEA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9E61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D557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A40D1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7364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9EC2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4798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69A6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DB53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DAC0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CCF4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09792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1E0D54AB" w14:textId="77777777" w:rsidTr="004654AF">
        <w:tc>
          <w:tcPr>
            <w:tcW w:w="959" w:type="dxa"/>
            <w:shd w:val="clear" w:color="auto" w:fill="auto"/>
            <w:vAlign w:val="center"/>
          </w:tcPr>
          <w:p w14:paraId="5FF7B9A2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33/20-1.3.0.8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995D1C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5CC2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6750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4342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0C4C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B057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DEFB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2038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DB61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F9A2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97F1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C922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FE05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E8BA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1416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769F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9A04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73C7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80F5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1D34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30DA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EB43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B4EDA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0F6BB562" w14:textId="77777777" w:rsidTr="004654AF">
        <w:tc>
          <w:tcPr>
            <w:tcW w:w="959" w:type="dxa"/>
            <w:shd w:val="clear" w:color="auto" w:fill="auto"/>
            <w:vAlign w:val="center"/>
          </w:tcPr>
          <w:p w14:paraId="0075DE6B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33/20-1.3.0.9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E26E7C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лома и отходов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56D0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5878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C3C6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5FB7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D832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CAD4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1702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7D0A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C334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8868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EEC4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B087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1227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2EEA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AD0A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2F81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4ACB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326A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E887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449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56A7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30D2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201DD933" w14:textId="77777777" w:rsidTr="004654AF">
        <w:tc>
          <w:tcPr>
            <w:tcW w:w="959" w:type="dxa"/>
            <w:shd w:val="clear" w:color="auto" w:fill="auto"/>
            <w:vAlign w:val="center"/>
          </w:tcPr>
          <w:p w14:paraId="321A36E3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2B8647A" w14:textId="77777777" w:rsidR="00D07C05" w:rsidRPr="00D07C05" w:rsidRDefault="00D07C05" w:rsidP="001B19D8">
            <w:pPr>
              <w:jc w:val="center"/>
              <w:rPr>
                <w:b/>
                <w:sz w:val="18"/>
                <w:szCs w:val="18"/>
              </w:rPr>
            </w:pPr>
            <w:r w:rsidRPr="00D07C05">
              <w:rPr>
                <w:b/>
                <w:sz w:val="18"/>
                <w:szCs w:val="18"/>
              </w:rPr>
              <w:t>4. Обособленное подразделение-производственная площадка: г. Воткинск, ул. Победы, 2Ж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3772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2E32E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62F8A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E9A50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6D350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8BA9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C0E2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F79DF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742EF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A03C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FF1E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DF706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E7D83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5E83A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E91E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60807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D59D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DCED5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AFB9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21A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85A1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14FC3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7C05" w:rsidRPr="00955E66" w14:paraId="5831DF14" w14:textId="77777777" w:rsidTr="004654AF">
        <w:tc>
          <w:tcPr>
            <w:tcW w:w="959" w:type="dxa"/>
            <w:shd w:val="clear" w:color="auto" w:fill="auto"/>
            <w:vAlign w:val="center"/>
          </w:tcPr>
          <w:p w14:paraId="34224AFA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33/20-1.4.0.10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31D4F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813E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135B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6F71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2E58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B7B2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F5E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1F92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1645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2C5B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7666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0595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CD0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65EA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9459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EA7E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C868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311E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2078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8C77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9549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EB9F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41E66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5EEA9AAA" w14:textId="77777777" w:rsidTr="004654AF">
        <w:tc>
          <w:tcPr>
            <w:tcW w:w="959" w:type="dxa"/>
            <w:shd w:val="clear" w:color="auto" w:fill="auto"/>
            <w:vAlign w:val="center"/>
          </w:tcPr>
          <w:p w14:paraId="0C47E94C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33/20-1.4.0.11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CDBE2F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5E60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70D1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DDDB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F44F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68EC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F4AB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24F1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FD79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F110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D0A7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757A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AE5E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2C45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2BC8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87EF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B620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BBAD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CD62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15C0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4770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6EC0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69DA5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5E8E2474" w14:textId="77777777" w:rsidTr="004654AF">
        <w:tc>
          <w:tcPr>
            <w:tcW w:w="959" w:type="dxa"/>
            <w:shd w:val="clear" w:color="auto" w:fill="auto"/>
            <w:vAlign w:val="center"/>
          </w:tcPr>
          <w:p w14:paraId="693C6224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33/20-1.4.0.12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DFEFB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лома и отходов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BBF5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87CD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A374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732F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A68E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60FB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513F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B4DE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7B3A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35A9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64B2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E3F9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B03B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6B28C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7255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0616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5B4B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2937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024E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4A89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5115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67C21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4A44AAA6" w14:textId="77777777" w:rsidTr="004654AF">
        <w:tc>
          <w:tcPr>
            <w:tcW w:w="959" w:type="dxa"/>
            <w:shd w:val="clear" w:color="auto" w:fill="auto"/>
            <w:vAlign w:val="center"/>
          </w:tcPr>
          <w:p w14:paraId="0E195B26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CA6E95" w14:textId="77777777" w:rsidR="00D07C05" w:rsidRPr="00D07C05" w:rsidRDefault="00D07C05" w:rsidP="001B19D8">
            <w:pPr>
              <w:jc w:val="center"/>
              <w:rPr>
                <w:b/>
                <w:sz w:val="18"/>
                <w:szCs w:val="18"/>
              </w:rPr>
            </w:pPr>
            <w:r w:rsidRPr="00D07C05">
              <w:rPr>
                <w:b/>
                <w:sz w:val="18"/>
                <w:szCs w:val="18"/>
              </w:rPr>
              <w:t>5. Обособленное подразделение-производственная площадка: с. Завьялово, ул. Объездная, 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149A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7391D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AFB15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33195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60FEE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205A0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2BBF6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599C1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C7075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7233C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A487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F9F26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D4A9E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8749B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3541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5E883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CA23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7D19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0CE9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197C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84D8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32787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7C05" w:rsidRPr="00955E66" w14:paraId="6B1F6610" w14:textId="77777777" w:rsidTr="004654AF">
        <w:tc>
          <w:tcPr>
            <w:tcW w:w="959" w:type="dxa"/>
            <w:shd w:val="clear" w:color="auto" w:fill="auto"/>
            <w:vAlign w:val="center"/>
          </w:tcPr>
          <w:p w14:paraId="47538356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33/20-1.5.0.13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25CB2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обособленного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B0C6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8A3C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04F5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0264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946D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F5FC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B101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438C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3645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D37F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9012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F249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C923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A3545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7D60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B133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C760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7BC1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85D69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4338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9863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7F4FA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430EF6D8" w14:textId="77777777" w:rsidTr="004654AF">
        <w:tc>
          <w:tcPr>
            <w:tcW w:w="959" w:type="dxa"/>
            <w:shd w:val="clear" w:color="auto" w:fill="auto"/>
            <w:vAlign w:val="center"/>
          </w:tcPr>
          <w:p w14:paraId="2E9B5273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33/20-1.5.0.14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B6C924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F28D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FAE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F0CD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D0DF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E9A5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4105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3A26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B6B7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5B63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BAEF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373C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C4DB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E2B7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640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E313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3827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10DD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D89B6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EE5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BAC82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5E69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DB45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7C05" w:rsidRPr="00955E66" w14:paraId="081181CA" w14:textId="77777777" w:rsidTr="004654AF">
        <w:tc>
          <w:tcPr>
            <w:tcW w:w="959" w:type="dxa"/>
            <w:shd w:val="clear" w:color="auto" w:fill="auto"/>
            <w:vAlign w:val="center"/>
          </w:tcPr>
          <w:p w14:paraId="30208321" w14:textId="77777777" w:rsid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33/20-1.5.0.15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53477A" w14:textId="77777777" w:rsidR="00D07C05" w:rsidRPr="00D07C05" w:rsidRDefault="00D07C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лома и отходов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9FFE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AAF3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16FB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8381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CBE6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1F693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D27DE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F278B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CECA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0289F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34710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9E87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8B55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096DA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80C6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09D3D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D147C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7C564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C8058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482D7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C47E5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F1B91" w14:textId="77777777" w:rsidR="00D07C05" w:rsidRDefault="00D07C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2ACDC61" w14:textId="77777777" w:rsidR="0065289A" w:rsidRPr="00955E66" w:rsidRDefault="0065289A" w:rsidP="009A1326">
      <w:pPr>
        <w:rPr>
          <w:sz w:val="18"/>
          <w:szCs w:val="18"/>
        </w:rPr>
      </w:pPr>
    </w:p>
    <w:p w14:paraId="5C8F3F57" w14:textId="77777777" w:rsidR="00936F48" w:rsidRPr="00955E66" w:rsidRDefault="00936F48" w:rsidP="00936F48">
      <w:r w:rsidRPr="00955E66">
        <w:t>Дата составления:</w:t>
      </w:r>
      <w:r w:rsidRPr="00955E66">
        <w:rPr>
          <w:rStyle w:val="a9"/>
        </w:rPr>
        <w:t xml:space="preserve"> </w:t>
      </w:r>
      <w:r w:rsidR="00822284">
        <w:fldChar w:fldCharType="begin"/>
      </w:r>
      <w:r w:rsidR="00822284">
        <w:instrText xml:space="preserve"> DOCVARIABLE fill_date \* MERGEFORMAT </w:instrText>
      </w:r>
      <w:r w:rsidR="00822284">
        <w:fldChar w:fldCharType="separate"/>
      </w:r>
      <w:r w:rsidR="00D07C05">
        <w:rPr>
          <w:rStyle w:val="a9"/>
        </w:rPr>
        <w:t>27.03.2020</w:t>
      </w:r>
      <w:r w:rsidR="00822284">
        <w:rPr>
          <w:rStyle w:val="a9"/>
        </w:rPr>
        <w:fldChar w:fldCharType="end"/>
      </w:r>
      <w:r w:rsidRPr="00955E66">
        <w:rPr>
          <w:rStyle w:val="a9"/>
        </w:rPr>
        <w:t> </w:t>
      </w:r>
    </w:p>
    <w:p w14:paraId="7E7DDF18" w14:textId="77777777" w:rsidR="004654AF" w:rsidRPr="00955E66" w:rsidRDefault="004654AF" w:rsidP="009D6532"/>
    <w:p w14:paraId="3DE48A8A" w14:textId="77777777" w:rsidR="009D6532" w:rsidRPr="00955E66" w:rsidRDefault="009D6532" w:rsidP="009D6532">
      <w:r w:rsidRPr="00955E6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E66" w14:paraId="3E4B5FAC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3A39C7D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14:paraId="36B71E69" w14:textId="77777777" w:rsidR="009D6532" w:rsidRPr="00955E66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A16620F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7BCB0F7" w14:textId="77777777" w:rsidR="009D6532" w:rsidRPr="00955E6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CDDD390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50A215D" w14:textId="77777777" w:rsidR="009D6532" w:rsidRPr="00955E6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0AED5C3" w14:textId="77777777" w:rsidR="009D6532" w:rsidRPr="00955E66" w:rsidRDefault="009D6532" w:rsidP="009D6532">
            <w:pPr>
              <w:pStyle w:val="aa"/>
            </w:pPr>
          </w:p>
        </w:tc>
      </w:tr>
      <w:tr w:rsidR="009D6532" w:rsidRPr="00955E66" w14:paraId="36802EB9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CA22E69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955E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4DB65B0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FD8C803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r w:rsidRPr="00955E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A7DE1FA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A52E0DB" w14:textId="77777777" w:rsidR="009D6532" w:rsidRPr="00955E66" w:rsidRDefault="00D07C0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888EB66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7BBB0F3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r w:rsidRPr="00955E66">
              <w:rPr>
                <w:vertAlign w:val="superscript"/>
              </w:rPr>
              <w:t>(дата)</w:t>
            </w:r>
          </w:p>
        </w:tc>
      </w:tr>
    </w:tbl>
    <w:p w14:paraId="6E8D3DE1" w14:textId="77777777" w:rsidR="009D6532" w:rsidRPr="00955E66" w:rsidRDefault="009D6532" w:rsidP="009D6532">
      <w:r w:rsidRPr="00955E6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E66" w14:paraId="50B6D540" w14:textId="77777777" w:rsidTr="00D07C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B8BD64D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14:paraId="7EA921A9" w14:textId="77777777" w:rsidR="009D6532" w:rsidRPr="00955E66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97D3A7E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439D568" w14:textId="77777777" w:rsidR="009D6532" w:rsidRPr="00955E6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9BCC443" w14:textId="77777777" w:rsidR="009D6532" w:rsidRPr="00955E6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9C1EAC6" w14:textId="77777777" w:rsidR="009D6532" w:rsidRPr="00955E6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F587CC2" w14:textId="77777777" w:rsidR="009D6532" w:rsidRPr="00955E66" w:rsidRDefault="009D6532" w:rsidP="009D6532">
            <w:pPr>
              <w:pStyle w:val="aa"/>
            </w:pPr>
          </w:p>
        </w:tc>
      </w:tr>
      <w:tr w:rsidR="009D6532" w:rsidRPr="00955E66" w14:paraId="2BF90DDB" w14:textId="77777777" w:rsidTr="00D07C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11FC9A0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955E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B86BCA5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AFFBE4A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r w:rsidRPr="00955E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033E723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23703C7" w14:textId="77777777" w:rsidR="009D6532" w:rsidRPr="00955E66" w:rsidRDefault="00D07C0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398CFDF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86B6B1D" w14:textId="77777777" w:rsidR="009D6532" w:rsidRPr="00955E66" w:rsidRDefault="009D6532" w:rsidP="009D6532">
            <w:pPr>
              <w:pStyle w:val="aa"/>
              <w:rPr>
                <w:vertAlign w:val="superscript"/>
              </w:rPr>
            </w:pPr>
            <w:r w:rsidRPr="00955E66">
              <w:rPr>
                <w:vertAlign w:val="superscript"/>
              </w:rPr>
              <w:t>(дата)</w:t>
            </w:r>
          </w:p>
        </w:tc>
      </w:tr>
      <w:tr w:rsidR="00D07C05" w:rsidRPr="00D07C05" w14:paraId="6DA9814D" w14:textId="77777777" w:rsidTr="00D07C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547A1" w14:textId="77777777" w:rsidR="00D07C05" w:rsidRPr="00D07C05" w:rsidRDefault="00D07C05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5E9A063" w14:textId="77777777" w:rsidR="00D07C05" w:rsidRPr="00D07C05" w:rsidRDefault="00D07C0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AD8F1" w14:textId="77777777" w:rsidR="00D07C05" w:rsidRPr="00D07C05" w:rsidRDefault="00D07C0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12193BA" w14:textId="77777777" w:rsidR="00D07C05" w:rsidRPr="00D07C05" w:rsidRDefault="00D07C0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D4246" w14:textId="77777777" w:rsidR="00D07C05" w:rsidRPr="00D07C05" w:rsidRDefault="00D07C0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354735C" w14:textId="77777777" w:rsidR="00D07C05" w:rsidRPr="00D07C05" w:rsidRDefault="00D07C0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A7AE6" w14:textId="77777777" w:rsidR="00D07C05" w:rsidRPr="00D07C05" w:rsidRDefault="00D07C05" w:rsidP="009D6532">
            <w:pPr>
              <w:pStyle w:val="aa"/>
            </w:pPr>
          </w:p>
        </w:tc>
      </w:tr>
      <w:tr w:rsidR="00D07C05" w:rsidRPr="00D07C05" w14:paraId="3EAD1C8D" w14:textId="77777777" w:rsidTr="00D07C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AD24636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  <w:r w:rsidRPr="00D07C0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FDC3400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C3A830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  <w:r w:rsidRPr="00D07C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617F828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97CB49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  <w:r w:rsidRPr="00D07C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A5E5E33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150AA95" w14:textId="77777777" w:rsidR="00D07C05" w:rsidRPr="00D07C05" w:rsidRDefault="00D07C05" w:rsidP="009D6532">
            <w:pPr>
              <w:pStyle w:val="aa"/>
              <w:rPr>
                <w:vertAlign w:val="superscript"/>
              </w:rPr>
            </w:pPr>
            <w:r w:rsidRPr="00D07C05">
              <w:rPr>
                <w:vertAlign w:val="superscript"/>
              </w:rPr>
              <w:t>(дата)</w:t>
            </w:r>
          </w:p>
        </w:tc>
      </w:tr>
    </w:tbl>
    <w:p w14:paraId="122D21F8" w14:textId="77777777" w:rsidR="002743B5" w:rsidRPr="00955E66" w:rsidRDefault="002743B5" w:rsidP="002743B5"/>
    <w:p w14:paraId="687CEB47" w14:textId="77777777" w:rsidR="002743B5" w:rsidRPr="00955E66" w:rsidRDefault="004654AF" w:rsidP="002743B5">
      <w:r w:rsidRPr="00955E6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07C05" w14:paraId="60A9973C" w14:textId="77777777" w:rsidTr="00D07C0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AE7E0" w14:textId="77777777" w:rsidR="002743B5" w:rsidRPr="00D07C05" w:rsidRDefault="00D07C05" w:rsidP="002743B5">
            <w:pPr>
              <w:pStyle w:val="aa"/>
            </w:pPr>
            <w:r w:rsidRPr="00D07C05">
              <w:t>1467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E3121" w14:textId="77777777" w:rsidR="002743B5" w:rsidRPr="00D07C0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F6DAB" w14:textId="77777777" w:rsidR="002743B5" w:rsidRPr="00D07C0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B8F192E" w14:textId="77777777" w:rsidR="002743B5" w:rsidRPr="00D07C0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5CE4D" w14:textId="77777777" w:rsidR="002743B5" w:rsidRPr="00D07C05" w:rsidRDefault="00D07C05" w:rsidP="002743B5">
            <w:pPr>
              <w:pStyle w:val="aa"/>
            </w:pPr>
            <w:r w:rsidRPr="00D07C05">
              <w:t>Матвеева Наталия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862F2" w14:textId="77777777" w:rsidR="002743B5" w:rsidRPr="00D07C0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8CB3D" w14:textId="77777777" w:rsidR="002743B5" w:rsidRPr="00D07C05" w:rsidRDefault="002743B5" w:rsidP="002743B5">
            <w:pPr>
              <w:pStyle w:val="aa"/>
            </w:pPr>
          </w:p>
        </w:tc>
      </w:tr>
      <w:tr w:rsidR="002743B5" w:rsidRPr="00D07C05" w14:paraId="4465E652" w14:textId="77777777" w:rsidTr="00D07C0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651BBBDA" w14:textId="77777777" w:rsidR="002743B5" w:rsidRPr="00D07C05" w:rsidRDefault="00D07C05" w:rsidP="002743B5">
            <w:pPr>
              <w:pStyle w:val="aa"/>
              <w:rPr>
                <w:b/>
                <w:vertAlign w:val="superscript"/>
              </w:rPr>
            </w:pPr>
            <w:r w:rsidRPr="00D07C0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4028471" w14:textId="77777777" w:rsidR="002743B5" w:rsidRPr="00D07C0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F9FD29F" w14:textId="77777777" w:rsidR="002743B5" w:rsidRPr="00D07C05" w:rsidRDefault="00D07C05" w:rsidP="002743B5">
            <w:pPr>
              <w:pStyle w:val="aa"/>
              <w:rPr>
                <w:b/>
                <w:vertAlign w:val="superscript"/>
              </w:rPr>
            </w:pPr>
            <w:r w:rsidRPr="00D07C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15FE312" w14:textId="77777777" w:rsidR="002743B5" w:rsidRPr="00D07C0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97040D" w14:textId="77777777" w:rsidR="002743B5" w:rsidRPr="00D07C05" w:rsidRDefault="00D07C05" w:rsidP="002743B5">
            <w:pPr>
              <w:pStyle w:val="aa"/>
              <w:rPr>
                <w:b/>
                <w:vertAlign w:val="superscript"/>
              </w:rPr>
            </w:pPr>
            <w:r w:rsidRPr="00D07C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A8350BF" w14:textId="77777777" w:rsidR="002743B5" w:rsidRPr="00D07C0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BD8A0D" w14:textId="77777777" w:rsidR="002743B5" w:rsidRPr="00D07C05" w:rsidRDefault="00D07C05" w:rsidP="002743B5">
            <w:pPr>
              <w:pStyle w:val="aa"/>
              <w:rPr>
                <w:vertAlign w:val="superscript"/>
              </w:rPr>
            </w:pPr>
            <w:r w:rsidRPr="00D07C05">
              <w:rPr>
                <w:vertAlign w:val="superscript"/>
              </w:rPr>
              <w:t>(дата)</w:t>
            </w:r>
          </w:p>
        </w:tc>
      </w:tr>
    </w:tbl>
    <w:p w14:paraId="1441AA37" w14:textId="77777777" w:rsidR="00DC1A91" w:rsidRPr="00955E66" w:rsidRDefault="00DC1A91" w:rsidP="00DC1A91"/>
    <w:sectPr w:rsidR="00DC1A91" w:rsidRPr="00955E66" w:rsidSect="00D07C05">
      <w:footerReference w:type="default" r:id="rId6"/>
      <w:pgSz w:w="16838" w:h="11906" w:orient="landscape"/>
      <w:pgMar w:top="763" w:right="851" w:bottom="851" w:left="851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795B5" w14:textId="77777777" w:rsidR="00822284" w:rsidRPr="00FF54DF" w:rsidRDefault="00822284" w:rsidP="00955E66">
      <w:pPr>
        <w:rPr>
          <w:szCs w:val="24"/>
        </w:rPr>
      </w:pPr>
      <w:r>
        <w:separator/>
      </w:r>
    </w:p>
  </w:endnote>
  <w:endnote w:type="continuationSeparator" w:id="0">
    <w:p w14:paraId="1C35E174" w14:textId="77777777" w:rsidR="00822284" w:rsidRPr="00FF54DF" w:rsidRDefault="00822284" w:rsidP="00955E66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8002" w14:textId="787A9396" w:rsidR="00955E66" w:rsidRDefault="00955E66" w:rsidP="00955E66">
    <w:pPr>
      <w:pStyle w:val="ad"/>
    </w:pPr>
    <w:r w:rsidRPr="00AE75B7">
      <w:rPr>
        <w:rStyle w:val="af"/>
        <w:sz w:val="16"/>
        <w:szCs w:val="16"/>
      </w:rPr>
      <w:t>Сводная ведомость результатов проведения специальной оценки условий труда</w:t>
    </w:r>
    <w:r>
      <w:rPr>
        <w:rStyle w:val="a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Pr="00D0114B">
      <w:rPr>
        <w:rStyle w:val="af"/>
        <w:sz w:val="16"/>
        <w:szCs w:val="16"/>
      </w:rPr>
      <w:t xml:space="preserve">стр. </w:t>
    </w:r>
    <w:r w:rsidR="00B10C10" w:rsidRPr="00D0114B">
      <w:rPr>
        <w:rStyle w:val="af"/>
        <w:sz w:val="16"/>
        <w:szCs w:val="16"/>
      </w:rPr>
      <w:fldChar w:fldCharType="begin"/>
    </w:r>
    <w:r w:rsidRPr="00D0114B">
      <w:rPr>
        <w:rStyle w:val="af"/>
        <w:sz w:val="16"/>
        <w:szCs w:val="16"/>
      </w:rPr>
      <w:instrText xml:space="preserve">PAGE  </w:instrText>
    </w:r>
    <w:r w:rsidR="00B10C10" w:rsidRPr="00D0114B">
      <w:rPr>
        <w:rStyle w:val="af"/>
        <w:sz w:val="16"/>
        <w:szCs w:val="16"/>
      </w:rPr>
      <w:fldChar w:fldCharType="separate"/>
    </w:r>
    <w:r w:rsidR="00916E3E">
      <w:rPr>
        <w:rStyle w:val="af"/>
        <w:noProof/>
        <w:sz w:val="16"/>
        <w:szCs w:val="16"/>
      </w:rPr>
      <w:t>3</w:t>
    </w:r>
    <w:r w:rsidR="00B10C10" w:rsidRPr="00D0114B">
      <w:rPr>
        <w:rStyle w:val="af"/>
        <w:sz w:val="16"/>
        <w:szCs w:val="16"/>
      </w:rPr>
      <w:fldChar w:fldCharType="end"/>
    </w:r>
    <w:r w:rsidRPr="00D0114B">
      <w:rPr>
        <w:rStyle w:val="af"/>
        <w:sz w:val="16"/>
        <w:szCs w:val="16"/>
      </w:rPr>
      <w:t xml:space="preserve"> из</w:t>
    </w:r>
    <w:r w:rsidRPr="00D0114B">
      <w:rPr>
        <w:sz w:val="16"/>
        <w:szCs w:val="16"/>
      </w:rPr>
      <w:t xml:space="preserve"> </w:t>
    </w:r>
    <w:r w:rsidR="00822284">
      <w:fldChar w:fldCharType="begin"/>
    </w:r>
    <w:r w:rsidR="00822284">
      <w:instrText xml:space="preserve"> SECTIONPAGES   \*</w:instrText>
    </w:r>
    <w:r w:rsidR="00822284">
      <w:instrText xml:space="preserve"> MERGEFORMAT </w:instrText>
    </w:r>
    <w:r w:rsidR="00822284">
      <w:fldChar w:fldCharType="separate"/>
    </w:r>
    <w:r w:rsidR="001D2A3A" w:rsidRPr="001D2A3A">
      <w:rPr>
        <w:noProof/>
        <w:sz w:val="16"/>
        <w:szCs w:val="16"/>
      </w:rPr>
      <w:t>3</w:t>
    </w:r>
    <w:r w:rsidR="00822284">
      <w:rPr>
        <w:noProof/>
        <w:sz w:val="16"/>
        <w:szCs w:val="16"/>
      </w:rPr>
      <w:fldChar w:fldCharType="end"/>
    </w:r>
  </w:p>
  <w:p w14:paraId="76F8A5F7" w14:textId="77777777" w:rsidR="00955E66" w:rsidRDefault="00955E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0E54B" w14:textId="77777777" w:rsidR="00822284" w:rsidRPr="00FF54DF" w:rsidRDefault="00822284" w:rsidP="00955E66">
      <w:pPr>
        <w:rPr>
          <w:szCs w:val="24"/>
        </w:rPr>
      </w:pPr>
      <w:r>
        <w:separator/>
      </w:r>
    </w:p>
  </w:footnote>
  <w:footnote w:type="continuationSeparator" w:id="0">
    <w:p w14:paraId="405F85FB" w14:textId="77777777" w:rsidR="00822284" w:rsidRPr="00FF54DF" w:rsidRDefault="00822284" w:rsidP="00955E66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1"/>
    <w:docVar w:name="boss_fio" w:val="Генеральный директор: Ефимова Наталья Валерьевна"/>
    <w:docVar w:name="ceh_info" w:val="Общество с ограниченной ответственностью «КомМетГрупп»"/>
    <w:docVar w:name="close_doc_flag" w:val="0"/>
    <w:docVar w:name="doc_name" w:val="Документ11"/>
    <w:docVar w:name="doc_type" w:val="5"/>
    <w:docVar w:name="fill_date" w:val="27.03.2020"/>
    <w:docVar w:name="org_guid" w:val="2036FBD00FC14E4BAAF0E81E710A6D65"/>
    <w:docVar w:name="org_id" w:val="1"/>
    <w:docVar w:name="org_name" w:val="     "/>
    <w:docVar w:name="pers_guids" w:val="DC5723E47DF446339C087BC63FCED254@137-711-407 51"/>
    <w:docVar w:name="pers_snils" w:val="DC5723E47DF446339C087BC63FCED254@137-711-407 51"/>
    <w:docVar w:name="pred_dolg" w:val="Директор"/>
    <w:docVar w:name="pred_fio" w:val="Зорин Алексей Юрьевич"/>
    <w:docVar w:name="rbtd_name" w:val="Общество с ограниченной ответственностью «КомМетГрупп»"/>
    <w:docVar w:name="step_test" w:val="6"/>
    <w:docVar w:name="sv_docs" w:val="1"/>
  </w:docVars>
  <w:rsids>
    <w:rsidRoot w:val="00430522"/>
    <w:rsid w:val="0002033E"/>
    <w:rsid w:val="000C5130"/>
    <w:rsid w:val="000D3760"/>
    <w:rsid w:val="000F0714"/>
    <w:rsid w:val="00196135"/>
    <w:rsid w:val="001A7AC3"/>
    <w:rsid w:val="001B19D8"/>
    <w:rsid w:val="001C0EE0"/>
    <w:rsid w:val="001D2A3A"/>
    <w:rsid w:val="00237B32"/>
    <w:rsid w:val="002743B5"/>
    <w:rsid w:val="002761BA"/>
    <w:rsid w:val="003A1C01"/>
    <w:rsid w:val="003A2259"/>
    <w:rsid w:val="003C3080"/>
    <w:rsid w:val="003C79E5"/>
    <w:rsid w:val="003F4B55"/>
    <w:rsid w:val="0043052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22284"/>
    <w:rsid w:val="00896C35"/>
    <w:rsid w:val="0091646F"/>
    <w:rsid w:val="00916E3E"/>
    <w:rsid w:val="00936F48"/>
    <w:rsid w:val="00955E66"/>
    <w:rsid w:val="009647F7"/>
    <w:rsid w:val="009A1326"/>
    <w:rsid w:val="009D6532"/>
    <w:rsid w:val="00A026A4"/>
    <w:rsid w:val="00AF1EDF"/>
    <w:rsid w:val="00B10C10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07C05"/>
    <w:rsid w:val="00D11966"/>
    <w:rsid w:val="00DC0F74"/>
    <w:rsid w:val="00DC1A91"/>
    <w:rsid w:val="00DD6622"/>
    <w:rsid w:val="00E25119"/>
    <w:rsid w:val="00E30B79"/>
    <w:rsid w:val="00E458F1"/>
    <w:rsid w:val="00E5436C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EBB0F"/>
  <w15:docId w15:val="{A3F0986C-6BCB-4242-992A-D1BFC2AD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55E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5E66"/>
    <w:rPr>
      <w:sz w:val="24"/>
    </w:rPr>
  </w:style>
  <w:style w:type="paragraph" w:styleId="ad">
    <w:name w:val="footer"/>
    <w:basedOn w:val="a"/>
    <w:link w:val="ae"/>
    <w:rsid w:val="00955E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5E66"/>
    <w:rPr>
      <w:sz w:val="24"/>
    </w:rPr>
  </w:style>
  <w:style w:type="character" w:styleId="af">
    <w:name w:val="page number"/>
    <w:basedOn w:val="a0"/>
    <w:rsid w:val="0095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Кузнецов Игорь Михайлович</cp:lastModifiedBy>
  <cp:revision>2</cp:revision>
  <dcterms:created xsi:type="dcterms:W3CDTF">2025-02-05T16:34:00Z</dcterms:created>
  <dcterms:modified xsi:type="dcterms:W3CDTF">2025-02-05T16:34:00Z</dcterms:modified>
</cp:coreProperties>
</file>